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right"/>
        <w:rPr>
          <w:rFonts w:ascii="仿宋" w:hAnsi="仿宋"/>
        </w:rPr>
      </w:pPr>
    </w:p>
    <w:p>
      <w:pPr>
        <w:jc w:val="right"/>
      </w:pPr>
    </w:p>
    <w:p>
      <w:pPr>
        <w:widowControl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关于开展202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年第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  <w:t>一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季度专题民调工作的函</w:t>
      </w:r>
    </w:p>
    <w:p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</w:p>
    <w:p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  <w:r>
        <w:rPr>
          <w:rFonts w:ascii="仿宋" w:hAnsi="仿宋" w:cs="仿宋"/>
          <w:color w:val="000000"/>
          <w:kern w:val="0"/>
          <w:szCs w:val="32"/>
        </w:rPr>
        <w:t xml:space="preserve">各县市区教育局、市直各学校： </w:t>
      </w:r>
    </w:p>
    <w:p>
      <w:pPr>
        <w:widowControl/>
        <w:ind w:firstLine="632" w:firstLineChars="200"/>
        <w:rPr>
          <w:rFonts w:hint="eastAsia" w:ascii="仿宋" w:hAnsi="仿宋" w:eastAsia="仿宋" w:cs="仿宋"/>
          <w:color w:val="000000"/>
          <w:kern w:val="0"/>
          <w:szCs w:val="32"/>
          <w:lang w:eastAsia="zh-CN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根据《渭南市加快新时代教育改革发展，建设教育强市三年( 2021-2023年)行动方案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》</w:t>
      </w:r>
      <w:r>
        <w:rPr>
          <w:rFonts w:hint="eastAsia" w:ascii="仿宋" w:hAnsi="仿宋" w:cs="仿宋"/>
          <w:color w:val="000000"/>
          <w:kern w:val="0"/>
          <w:szCs w:val="32"/>
        </w:rPr>
        <w:t>，渭南市教育局每季度对各单位“教育强市建设”工作群众满意度进行评价，并征求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收集</w:t>
      </w:r>
      <w:r>
        <w:rPr>
          <w:rFonts w:hint="eastAsia" w:ascii="仿宋" w:hAnsi="仿宋" w:cs="仿宋"/>
          <w:color w:val="000000"/>
          <w:kern w:val="0"/>
          <w:szCs w:val="32"/>
        </w:rPr>
        <w:t>家长、社会的意见建议。现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就</w:t>
      </w:r>
      <w:r>
        <w:rPr>
          <w:rFonts w:hint="eastAsia" w:ascii="仿宋" w:hAnsi="仿宋" w:cs="仿宋"/>
          <w:color w:val="000000"/>
          <w:kern w:val="0"/>
          <w:szCs w:val="32"/>
        </w:rPr>
        <w:t>开展202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仿宋" w:hAnsi="仿宋" w:cs="仿宋"/>
          <w:color w:val="000000"/>
          <w:kern w:val="0"/>
          <w:szCs w:val="32"/>
        </w:rPr>
        <w:t>年第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一</w:t>
      </w:r>
      <w:r>
        <w:rPr>
          <w:rFonts w:hint="eastAsia" w:ascii="仿宋" w:hAnsi="仿宋" w:cs="仿宋"/>
          <w:color w:val="000000"/>
          <w:kern w:val="0"/>
          <w:szCs w:val="32"/>
        </w:rPr>
        <w:t>季度专题民调工作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安排如下：</w:t>
      </w:r>
    </w:p>
    <w:p>
      <w:pPr>
        <w:widowControl/>
        <w:ind w:firstLine="632" w:firstLineChars="20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一、时间安排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202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仿宋" w:hAnsi="仿宋" w:cs="仿宋"/>
          <w:color w:val="000000"/>
          <w:kern w:val="0"/>
          <w:szCs w:val="32"/>
        </w:rPr>
        <w:t>年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月1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7</w:t>
      </w:r>
      <w:r>
        <w:rPr>
          <w:rFonts w:hint="eastAsia" w:ascii="仿宋" w:hAnsi="仿宋" w:cs="仿宋"/>
          <w:color w:val="000000"/>
          <w:kern w:val="0"/>
          <w:szCs w:val="32"/>
        </w:rPr>
        <w:t>日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0点</w:t>
      </w:r>
      <w:r>
        <w:rPr>
          <w:rFonts w:hint="eastAsia" w:ascii="仿宋" w:hAnsi="仿宋" w:cs="仿宋"/>
          <w:color w:val="000000"/>
          <w:kern w:val="0"/>
          <w:szCs w:val="32"/>
        </w:rPr>
        <w:t>（星期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四</w:t>
      </w:r>
      <w:r>
        <w:rPr>
          <w:rFonts w:hint="eastAsia" w:ascii="仿宋" w:hAnsi="仿宋" w:cs="仿宋"/>
          <w:color w:val="000000"/>
          <w:kern w:val="0"/>
          <w:szCs w:val="32"/>
        </w:rPr>
        <w:t>）—202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仿宋" w:hAnsi="仿宋" w:cs="仿宋"/>
          <w:color w:val="000000"/>
          <w:kern w:val="0"/>
          <w:szCs w:val="32"/>
        </w:rPr>
        <w:t>年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Cs w:val="32"/>
        </w:rPr>
        <w:t>月2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" w:hAnsi="仿宋" w:cs="仿宋"/>
          <w:color w:val="000000"/>
          <w:kern w:val="0"/>
          <w:szCs w:val="32"/>
        </w:rPr>
        <w:t>日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0点</w:t>
      </w:r>
      <w:r>
        <w:rPr>
          <w:rFonts w:hint="eastAsia" w:ascii="仿宋" w:hAnsi="仿宋" w:cs="仿宋"/>
          <w:color w:val="000000"/>
          <w:kern w:val="0"/>
          <w:szCs w:val="32"/>
        </w:rPr>
        <w:t>（星期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一</w:t>
      </w:r>
      <w:r>
        <w:rPr>
          <w:rFonts w:hint="eastAsia" w:ascii="仿宋" w:hAnsi="仿宋" w:cs="仿宋"/>
          <w:color w:val="000000"/>
          <w:kern w:val="0"/>
          <w:szCs w:val="32"/>
        </w:rPr>
        <w:t>）</w:t>
      </w:r>
    </w:p>
    <w:p>
      <w:pPr>
        <w:widowControl/>
        <w:ind w:firstLine="632" w:firstLineChars="20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二、民调对象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民调面向全社会开展，对象包括学生家长、学校教职员工及辖区内各级党代表、人大代表和政协委员。</w:t>
      </w:r>
    </w:p>
    <w:p>
      <w:pPr>
        <w:widowControl/>
        <w:ind w:firstLine="632" w:firstLineChars="20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三、开展形式</w:t>
      </w:r>
    </w:p>
    <w:p>
      <w:pPr>
        <w:widowControl/>
        <w:ind w:firstLine="632" w:firstLineChars="200"/>
        <w:jc w:val="left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1.通过8592345对两代表一委员开展电话调查。</w:t>
      </w:r>
    </w:p>
    <w:p>
      <w:pPr>
        <w:widowControl/>
        <w:ind w:firstLine="632" w:firstLineChars="200"/>
        <w:jc w:val="left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2.通过渭南教育咨询服务小程序向家长、教职员工开展网络调查。</w:t>
      </w:r>
    </w:p>
    <w:p>
      <w:pPr>
        <w:widowControl/>
        <w:ind w:firstLine="632" w:firstLineChars="200"/>
        <w:jc w:val="left"/>
        <w:rPr>
          <w:rFonts w:hint="eastAsia" w:ascii="仿宋" w:hAnsi="仿宋" w:cs="仿宋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四、民调内容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您对所在地区的教师素质、工作能力是否满意？</w:t>
      </w:r>
    </w:p>
    <w:p>
      <w:pPr>
        <w:ind w:firstLine="632" w:firstLineChars="200"/>
        <w:rPr>
          <w:rFonts w:hint="eastAsia" w:ascii="仿宋" w:hAnsi="仿宋" w:cs="仿宋"/>
          <w:color w:val="000000"/>
          <w:kern w:val="0"/>
          <w:szCs w:val="32"/>
        </w:rPr>
      </w:pPr>
    </w:p>
    <w:p>
      <w:pPr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您对所在地区的教育资源（中小学校幼儿园建设、硬件设施、优秀教师）均衡分配是否满意？</w:t>
      </w:r>
    </w:p>
    <w:p>
      <w:pPr>
        <w:ind w:firstLine="632" w:firstLineChars="200"/>
        <w:rPr>
          <w:rFonts w:hint="eastAsia"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您对所在地区学校开展的课后服务工作是否满意？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根据满意程度分别给予0-10分评价。</w:t>
      </w:r>
    </w:p>
    <w:p>
      <w:pPr>
        <w:widowControl/>
        <w:ind w:firstLine="632" w:firstLineChars="20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五、工作要求</w:t>
      </w:r>
    </w:p>
    <w:p>
      <w:pPr>
        <w:widowControl/>
        <w:ind w:firstLine="632" w:firstLineChars="200"/>
      </w:pPr>
      <w:r>
        <w:rPr>
          <w:rFonts w:hint="eastAsia" w:ascii="仿宋" w:hAnsi="仿宋" w:cs="仿宋"/>
          <w:color w:val="000000"/>
          <w:kern w:val="0"/>
          <w:szCs w:val="32"/>
        </w:rPr>
        <w:t xml:space="preserve">1.各县区提高认识，工作认真安排，向区域内两代表一委员、家长、教职员工和全社会做好宣传。迅速指导辖区内各类学校进入“渭南教育咨询投诉服务” 微信小程序，生成学校专属的民调二维码，通过张贴二维码、分享微信群等形式通知本校家长进行评价，避免家长因操作不便影响上报时间。 </w:t>
      </w:r>
    </w:p>
    <w:p>
      <w:pPr>
        <w:widowControl/>
        <w:ind w:firstLine="632" w:firstLineChars="200"/>
        <w:rPr>
          <w:rFonts w:hint="eastAsia"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 xml:space="preserve">2.参与民调的学校数据涵盖全市所有中小学校、幼儿园，如发现有遗漏学校，请及时和投诉中心联系。 </w:t>
      </w:r>
    </w:p>
    <w:p>
      <w:pPr>
        <w:widowControl/>
        <w:ind w:firstLine="632" w:firstLineChars="200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3.各单位要积极组织家长广泛参与，不得以任何方式强制或影响家长评价。</w:t>
      </w:r>
    </w:p>
    <w:p>
      <w:pPr>
        <w:widowControl/>
        <w:ind w:firstLine="632" w:firstLineChars="200"/>
        <w:jc w:val="left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联系人：侯 娜 （0913—8592345）</w:t>
      </w:r>
    </w:p>
    <w:p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</w:p>
    <w:p>
      <w:pPr>
        <w:widowControl/>
        <w:ind w:firstLine="632" w:firstLineChars="200"/>
        <w:jc w:val="left"/>
        <w:rPr>
          <w:rFonts w:ascii="仿宋" w:hAnsi="仿宋" w:cs="仿宋"/>
          <w:color w:val="000000"/>
          <w:kern w:val="0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 xml:space="preserve">附件：学校专属二维码生成办法 </w:t>
      </w:r>
    </w:p>
    <w:p>
      <w:pPr>
        <w:widowControl/>
        <w:jc w:val="right"/>
        <w:rPr>
          <w:rFonts w:ascii="仿宋" w:hAnsi="仿宋" w:cs="仿宋"/>
          <w:color w:val="000000"/>
          <w:kern w:val="0"/>
          <w:szCs w:val="32"/>
        </w:rPr>
      </w:pPr>
    </w:p>
    <w:p>
      <w:pPr>
        <w:widowControl/>
        <w:jc w:val="right"/>
        <w:rPr>
          <w:rFonts w:ascii="仿宋" w:hAnsi="仿宋" w:cs="仿宋"/>
          <w:color w:val="000000"/>
          <w:kern w:val="0"/>
          <w:szCs w:val="32"/>
        </w:rPr>
      </w:pPr>
    </w:p>
    <w:p>
      <w:pPr>
        <w:widowControl/>
        <w:ind w:firstLine="4424" w:firstLineChars="1400"/>
      </w:pPr>
      <w:r>
        <w:rPr>
          <w:rFonts w:hint="eastAsia" w:ascii="仿宋" w:hAnsi="仿宋" w:cs="仿宋"/>
          <w:color w:val="000000"/>
          <w:kern w:val="0"/>
          <w:szCs w:val="32"/>
        </w:rPr>
        <w:t>渭南市教育投诉服务中心</w:t>
      </w:r>
      <w:r>
        <w:rPr>
          <w:rFonts w:ascii="TimesNewRomanPSMT" w:hAnsi="TimesNewRomanPSMT" w:eastAsia="TimesNewRomanPSMT" w:cs="TimesNewRomanPSMT"/>
          <w:color w:val="000000"/>
          <w:kern w:val="0"/>
          <w:szCs w:val="32"/>
        </w:rPr>
        <w:t xml:space="preserve"> </w:t>
      </w:r>
    </w:p>
    <w:p>
      <w:pPr>
        <w:widowControl/>
        <w:jc w:val="center"/>
        <w:rPr>
          <w:rFonts w:hint="eastAsia" w:ascii="TimesNewRomanPSMT" w:hAnsi="TimesNewRomanPSMT" w:eastAsia="TimesNewRomanPSMT" w:cs="TimesNewRomanPSMT"/>
          <w:color w:val="000000"/>
          <w:kern w:val="0"/>
          <w:szCs w:val="32"/>
        </w:rPr>
      </w:pPr>
      <w:r>
        <w:rPr>
          <w:rFonts w:hint="eastAsia" w:ascii="TimesNewRomanPSMT" w:hAnsi="TimesNewRomanPSMT" w:eastAsia="TimesNewRomanPSMT" w:cs="TimesNewRomanPSMT"/>
          <w:color w:val="000000"/>
          <w:kern w:val="0"/>
          <w:szCs w:val="32"/>
        </w:rPr>
        <w:t xml:space="preserve">                       </w:t>
      </w:r>
      <w:r>
        <w:rPr>
          <w:rFonts w:ascii="TimesNewRomanPSMT" w:hAnsi="TimesNewRomanPSMT" w:eastAsia="TimesNewRomanPSMT" w:cs="TimesNewRomanPSMT"/>
          <w:color w:val="000000"/>
          <w:kern w:val="0"/>
          <w:szCs w:val="32"/>
        </w:rPr>
        <w:t>202</w:t>
      </w:r>
      <w:r>
        <w:rPr>
          <w:rFonts w:hint="eastAsia" w:ascii="TimesNewRomanPSMT" w:hAnsi="TimesNewRomanPSMT" w:eastAsia="宋体" w:cs="TimesNewRomanPSMT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Cs w:val="32"/>
        </w:rPr>
        <w:t>年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Cs w:val="32"/>
        </w:rPr>
        <w:t>月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Cs w:val="32"/>
          <w:lang w:val="en-US" w:eastAsia="zh-CN"/>
        </w:rPr>
        <w:t>14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Cs w:val="32"/>
        </w:rPr>
        <w:t xml:space="preserve">日 </w:t>
      </w:r>
    </w:p>
    <w:p>
      <w:pPr>
        <w:widowControl/>
        <w:jc w:val="right"/>
        <w:rPr>
          <w:rFonts w:ascii="仿宋" w:hAnsi="仿宋" w:cs="仿宋"/>
          <w:color w:val="000000"/>
          <w:kern w:val="0"/>
          <w:szCs w:val="32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Cs w:val="32"/>
        </w:rPr>
      </w:pPr>
    </w:p>
    <w:p>
      <w:pPr>
        <w:widowControl/>
        <w:jc w:val="left"/>
        <w:rPr>
          <w:rFonts w:ascii="仿宋" w:hAnsi="仿宋" w:cs="仿宋"/>
          <w:color w:val="000000"/>
          <w:kern w:val="0"/>
          <w:sz w:val="30"/>
          <w:szCs w:val="30"/>
        </w:rPr>
      </w:pPr>
      <w:r>
        <w:rPr>
          <w:rFonts w:ascii="黑体" w:hAnsi="宋体" w:eastAsia="黑体" w:cs="黑体"/>
          <w:color w:val="000000"/>
          <w:kern w:val="0"/>
          <w:szCs w:val="32"/>
        </w:rPr>
        <w:t xml:space="preserve">附件：学校专属二维码生成办法 </w:t>
      </w:r>
    </w:p>
    <w:p>
      <w:pPr>
        <w:widowControl/>
        <w:ind w:firstLine="592" w:firstLineChars="200"/>
        <w:jc w:val="left"/>
        <w:rPr>
          <w:rFonts w:ascii="仿宋" w:hAnsi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cs="仿宋"/>
          <w:color w:val="000000"/>
          <w:kern w:val="0"/>
          <w:sz w:val="30"/>
          <w:szCs w:val="30"/>
        </w:rPr>
        <w:t>为方便家长，学校必须生成学校</w:t>
      </w:r>
      <w:r>
        <w:rPr>
          <w:rFonts w:hint="eastAsia" w:ascii="仿宋" w:hAnsi="仿宋" w:cs="仿宋"/>
          <w:b/>
          <w:bCs/>
          <w:color w:val="000000"/>
          <w:kern w:val="0"/>
          <w:sz w:val="30"/>
          <w:szCs w:val="30"/>
        </w:rPr>
        <w:t>专属</w:t>
      </w:r>
      <w:r>
        <w:rPr>
          <w:rFonts w:hint="eastAsia" w:ascii="仿宋" w:hAnsi="仿宋" w:cs="仿宋"/>
          <w:color w:val="000000"/>
          <w:kern w:val="0"/>
          <w:sz w:val="30"/>
          <w:szCs w:val="30"/>
        </w:rPr>
        <w:t xml:space="preserve">二维码向家长下发，不得向家长直接发放文件附件的“小程序二维码”（专属二维码可保存供每季度使用）。具体操作如下： </w:t>
      </w:r>
    </w:p>
    <w:p>
      <w:pPr>
        <w:widowControl/>
        <w:ind w:firstLine="592" w:firstLineChars="200"/>
        <w:jc w:val="left"/>
        <w:rPr>
          <w:rFonts w:eastAsia="宋体"/>
          <w:spacing w:val="24"/>
        </w:rPr>
      </w:pPr>
      <w:r>
        <w:rPr>
          <w:rFonts w:hint="eastAsia" w:ascii="仿宋" w:hAnsi="仿宋" w:cs="仿宋"/>
          <w:color w:val="000000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45085</wp:posOffset>
            </wp:positionV>
            <wp:extent cx="2047875" cy="2047875"/>
            <wp:effectExtent l="19050" t="0" r="9525" b="0"/>
            <wp:wrapSquare wrapText="bothSides"/>
            <wp:docPr id="1" name="图片 1" descr="da05a2f7582aa999e5437b98eae69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05a2f7582aa999e5437b98eae69b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cs="仿宋"/>
          <w:color w:val="000000"/>
          <w:kern w:val="0"/>
          <w:sz w:val="30"/>
          <w:szCs w:val="30"/>
        </w:rPr>
        <w:t>1.微信扫一扫识别图中二维码进入小程序或者打开微信搜索“渭南教育咨询投诉服务”小程序。</w:t>
      </w:r>
    </w:p>
    <w:p>
      <w:pPr>
        <w:pStyle w:val="6"/>
        <w:widowControl/>
        <w:spacing w:before="0" w:beforeAutospacing="0" w:after="0" w:afterAutospacing="0"/>
        <w:rPr>
          <w:rFonts w:eastAsia="宋体"/>
          <w:spacing w:val="24"/>
        </w:rPr>
      </w:pPr>
    </w:p>
    <w:p>
      <w:pPr>
        <w:pStyle w:val="6"/>
        <w:widowControl/>
        <w:spacing w:before="0" w:beforeAutospacing="0" w:after="0" w:afterAutospacing="0"/>
        <w:jc w:val="center"/>
        <w:rPr>
          <w:rFonts w:eastAsia="宋体"/>
          <w:spacing w:val="24"/>
        </w:rPr>
      </w:pPr>
    </w:p>
    <w:p>
      <w:pPr>
        <w:pStyle w:val="6"/>
        <w:widowControl/>
        <w:spacing w:before="0" w:beforeAutospacing="0" w:after="0" w:afterAutospacing="0"/>
        <w:ind w:firstLine="592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pStyle w:val="6"/>
        <w:widowControl/>
        <w:spacing w:before="0" w:beforeAutospacing="0" w:after="0" w:afterAutospacing="0"/>
        <w:ind w:firstLine="592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2.选定所在县市区，在学校一栏中输入学校名称关键字，点</w:t>
      </w:r>
    </w:p>
    <w:p>
      <w:pPr>
        <w:pStyle w:val="6"/>
        <w:widowControl/>
        <w:spacing w:before="0" w:beforeAutospacing="0" w:after="0" w:afterAutospacing="0"/>
        <w:jc w:val="both"/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击搜索，选定学校。 </w:t>
      </w:r>
      <w:r>
        <w:rPr>
          <w:rFonts w:hint="eastAsia"/>
        </w:rPr>
        <w:t xml:space="preserve">                  </w:t>
      </w:r>
    </w:p>
    <w:p>
      <w:pPr>
        <w:pStyle w:val="6"/>
        <w:widowControl/>
        <w:spacing w:before="0" w:beforeAutospacing="0" w:after="0" w:afterAutospacing="0"/>
        <w:ind w:firstLine="592" w:firstLineChars="200"/>
        <w:rPr>
          <w:rFonts w:eastAsia="宋体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3.点击“分享给家长”，生成选定学校二维码，截屏保存。</w:t>
      </w:r>
      <w:r>
        <w:rPr>
          <w:rFonts w:hint="eastAsia" w:eastAsia="宋体"/>
        </w:rPr>
        <w:t xml:space="preserve"> </w:t>
      </w:r>
    </w:p>
    <w:p>
      <w:pPr>
        <w:pStyle w:val="6"/>
        <w:widowControl/>
        <w:spacing w:before="0" w:beforeAutospacing="0" w:after="0" w:afterAutospacing="0"/>
        <w:ind w:firstLine="592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4.各学校将截屏保存的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专属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二维码发送给家长。</w:t>
      </w:r>
    </w:p>
    <w:p>
      <w:pPr>
        <w:pStyle w:val="6"/>
        <w:widowControl/>
        <w:spacing w:before="0" w:beforeAutospacing="0" w:after="0" w:afterAutospacing="0"/>
        <w:ind w:firstLine="592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511810</wp:posOffset>
            </wp:positionV>
            <wp:extent cx="1924050" cy="1819275"/>
            <wp:effectExtent l="19050" t="0" r="0" b="0"/>
            <wp:wrapSquare wrapText="bothSides"/>
            <wp:docPr id="9" name="图片 5" descr="b3891449cb9859e97eb623f4ac6c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b3891449cb9859e97eb623f4ac6c72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253" b="3063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0"/>
          <w:szCs w:val="30"/>
        </w:rPr>
        <w:t>5.家长、教师拖动滑块进行评价、填写意见建议，点击“提交评价”完成测评。</w:t>
      </w:r>
    </w:p>
    <w:p>
      <w:pPr>
        <w:pStyle w:val="6"/>
        <w:widowControl/>
        <w:spacing w:before="0" w:beforeAutospacing="0" w:after="0" w:afterAutospacing="0"/>
        <w:jc w:val="center"/>
        <w:rPr>
          <w:rFonts w:ascii="仿宋" w:hAnsi="仿宋" w:eastAsia="宋体" w:cs="仿宋"/>
          <w:color w:val="000000"/>
          <w:sz w:val="32"/>
          <w:szCs w:val="32"/>
        </w:rPr>
      </w:pPr>
    </w:p>
    <w:p>
      <w:pPr>
        <w:ind w:firstLine="632" w:firstLineChars="200"/>
      </w:pPr>
      <w:r>
        <w:t xml:space="preserve"> </w:t>
      </w:r>
      <w:r>
        <w:rPr>
          <w:rFonts w:hint="eastAsia"/>
        </w:rPr>
        <w:t xml:space="preserve">                        </w:t>
      </w:r>
    </w:p>
    <w:p>
      <w:pPr>
        <w:wordWrap w:val="0"/>
        <w:jc w:val="right"/>
      </w:pPr>
      <w:r>
        <w:rPr>
          <w:rFonts w:hint="eastAsia"/>
        </w:rPr>
        <w:t xml:space="preserve"> 　</w:t>
      </w: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985" w:left="1588" w:header="851" w:footer="158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10"/>
        <w:rFonts w:hint="eastAsia"/>
      </w:rPr>
      <w:t>－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  <w:r>
      <w:rPr>
        <w:rStyle w:val="10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ge">
                <wp:posOffset>9788525</wp:posOffset>
              </wp:positionV>
              <wp:extent cx="6120130" cy="0"/>
              <wp:effectExtent l="0" t="28575" r="13970" b="28575"/>
              <wp:wrapNone/>
              <wp:docPr id="5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-19.85pt;margin-top:770.75pt;height:0pt;width:481.9pt;mso-position-vertical-relative:page;z-index:251660288;mso-width-relative:page;mso-height-relative:page;" filled="f" stroked="t" coordsize="21600,21600" o:gfxdata="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YPlItgAAAANAQAADwAAAAAAAAABACAAAAAiAAAAZHJzL2Rvd25yZXYueG1sUEsBAhQA&#10;FAAAAAgAh07iQN37hQfyAQAA8AMAAA4AAAAAAAAAAQAgAAAAJwEAAGRycy9lMm9Eb2MueG1sUEsF&#10;BgAAAAAGAAYAWQEAAIs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_x0000_s2051" o:spid="_x0000_s2051" o:spt="136" type="#_x0000_t136" style="position:absolute;left:0pt;margin-top:85.1pt;height:56.7pt;width:425.2pt;mso-position-horizontal:center;mso-position-horizontal-relative:page;mso-position-vertical-relative:page;z-index:-251657216;mso-width-relative:page;mso-height-relative:page;" fillcolor="#FF0000" filled="t" stroked="f" coordsize="21600,21600" o:allowoverlap="f">
          <v:path/>
          <v:fill on="t" focussize="0,0"/>
          <v:stroke on="f"/>
          <v:imagedata o:title=""/>
          <o:lock v:ext="edit"/>
          <v:textpath on="t" fitshape="t" fitpath="t" trim="t" xscale="f" string="渭南市教育投诉服务中心" style="font-family:小标宋;font-size:18pt;v-text-align:center;"/>
        </v:shape>
      </w:pic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1944370</wp:posOffset>
              </wp:positionV>
              <wp:extent cx="6120130" cy="0"/>
              <wp:effectExtent l="0" t="28575" r="13970" b="28575"/>
              <wp:wrapNone/>
              <wp:docPr id="4" name="直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7" o:spid="_x0000_s1026" o:spt="20" style="position:absolute;left:0pt;margin-top:153.1pt;height:0pt;width:481.9pt;mso-position-horizontal:center;mso-position-vertical-relative:page;z-index:-251656192;mso-width-relative:page;mso-height-relative:page;" filled="f" stroked="t" coordsize="21600,21600" o:gfxdata="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3xc80wAAAAgBAAAPAAAAAAAAAAEAIAAAACIAAABkcnMvZG93bnJldi54bWxQSwECFAAUAAAA&#10;CACHTuJAKlgInvMBAADwAwAADgAAAAAAAAABACAAAAAiAQAAZHJzL2Uyb0RvYy54bWxQSwUGAAAA&#10;AAYABgBZAQAAhwUAAAAA&#10;">
              <v:fill on="f" focussize="0,0"/>
              <v:stroke weight="4.5pt" color="#FF0000" linestyle="thickThin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02"/>
    <w:rsid w:val="00080985"/>
    <w:rsid w:val="00083989"/>
    <w:rsid w:val="002D4200"/>
    <w:rsid w:val="002F68B4"/>
    <w:rsid w:val="003A0B45"/>
    <w:rsid w:val="003D3BD5"/>
    <w:rsid w:val="004C1BB8"/>
    <w:rsid w:val="0055480E"/>
    <w:rsid w:val="00582111"/>
    <w:rsid w:val="00634349"/>
    <w:rsid w:val="00635C97"/>
    <w:rsid w:val="00647752"/>
    <w:rsid w:val="0065245C"/>
    <w:rsid w:val="00691B0A"/>
    <w:rsid w:val="006A635B"/>
    <w:rsid w:val="006D08EE"/>
    <w:rsid w:val="0073388E"/>
    <w:rsid w:val="0077475B"/>
    <w:rsid w:val="007B68E6"/>
    <w:rsid w:val="0082269E"/>
    <w:rsid w:val="008C0DED"/>
    <w:rsid w:val="00913D04"/>
    <w:rsid w:val="009535E3"/>
    <w:rsid w:val="009B0D01"/>
    <w:rsid w:val="009F4703"/>
    <w:rsid w:val="00A04580"/>
    <w:rsid w:val="00A367E3"/>
    <w:rsid w:val="00A64A63"/>
    <w:rsid w:val="00AC26AF"/>
    <w:rsid w:val="00B102E8"/>
    <w:rsid w:val="00BB236D"/>
    <w:rsid w:val="00BF688E"/>
    <w:rsid w:val="00C31EB3"/>
    <w:rsid w:val="00C321D4"/>
    <w:rsid w:val="00C3366A"/>
    <w:rsid w:val="00C33F6E"/>
    <w:rsid w:val="00D359A7"/>
    <w:rsid w:val="00D529E1"/>
    <w:rsid w:val="00D80E02"/>
    <w:rsid w:val="00D81493"/>
    <w:rsid w:val="00E31507"/>
    <w:rsid w:val="00E86F25"/>
    <w:rsid w:val="00F17A13"/>
    <w:rsid w:val="00F6575C"/>
    <w:rsid w:val="00F83654"/>
    <w:rsid w:val="00FA3E3B"/>
    <w:rsid w:val="00FB4C83"/>
    <w:rsid w:val="00FF7BC7"/>
    <w:rsid w:val="011078C7"/>
    <w:rsid w:val="048C23DE"/>
    <w:rsid w:val="053578FC"/>
    <w:rsid w:val="07967956"/>
    <w:rsid w:val="0B1A7F0B"/>
    <w:rsid w:val="0B961150"/>
    <w:rsid w:val="0C7B29E0"/>
    <w:rsid w:val="0CB5785C"/>
    <w:rsid w:val="0F5901FA"/>
    <w:rsid w:val="101A606C"/>
    <w:rsid w:val="109C4CD3"/>
    <w:rsid w:val="10B452DF"/>
    <w:rsid w:val="12985D59"/>
    <w:rsid w:val="14EA7309"/>
    <w:rsid w:val="17B025FA"/>
    <w:rsid w:val="186045B5"/>
    <w:rsid w:val="1D3D1DCF"/>
    <w:rsid w:val="1D6D4EA2"/>
    <w:rsid w:val="20DB1848"/>
    <w:rsid w:val="21213883"/>
    <w:rsid w:val="21BC6F83"/>
    <w:rsid w:val="2310736A"/>
    <w:rsid w:val="232B1946"/>
    <w:rsid w:val="23E65CEC"/>
    <w:rsid w:val="26DA1FE0"/>
    <w:rsid w:val="27894CC3"/>
    <w:rsid w:val="29B84A7C"/>
    <w:rsid w:val="2CC447EE"/>
    <w:rsid w:val="2D686211"/>
    <w:rsid w:val="2EC8340B"/>
    <w:rsid w:val="31450352"/>
    <w:rsid w:val="338A029E"/>
    <w:rsid w:val="34C226AB"/>
    <w:rsid w:val="3A6F5083"/>
    <w:rsid w:val="3F147FA7"/>
    <w:rsid w:val="413E57AF"/>
    <w:rsid w:val="423162A9"/>
    <w:rsid w:val="457C0EFB"/>
    <w:rsid w:val="4BEA4569"/>
    <w:rsid w:val="50DE0E57"/>
    <w:rsid w:val="51654692"/>
    <w:rsid w:val="52812195"/>
    <w:rsid w:val="54181C14"/>
    <w:rsid w:val="545729B8"/>
    <w:rsid w:val="5AF36B4D"/>
    <w:rsid w:val="5B6C0243"/>
    <w:rsid w:val="5D281115"/>
    <w:rsid w:val="5E687A3C"/>
    <w:rsid w:val="5EF77271"/>
    <w:rsid w:val="5F1A6704"/>
    <w:rsid w:val="60AC408B"/>
    <w:rsid w:val="63EF49BB"/>
    <w:rsid w:val="651B17E0"/>
    <w:rsid w:val="66783109"/>
    <w:rsid w:val="66973195"/>
    <w:rsid w:val="677564D7"/>
    <w:rsid w:val="689B64AC"/>
    <w:rsid w:val="69DA786E"/>
    <w:rsid w:val="69E50BCD"/>
    <w:rsid w:val="6B2E1F2B"/>
    <w:rsid w:val="6CD55DEB"/>
    <w:rsid w:val="6E492F1A"/>
    <w:rsid w:val="735E7467"/>
    <w:rsid w:val="74451D09"/>
    <w:rsid w:val="74DB6895"/>
    <w:rsid w:val="77764653"/>
    <w:rsid w:val="79156323"/>
    <w:rsid w:val="79586707"/>
    <w:rsid w:val="7B95779E"/>
    <w:rsid w:val="7C611D7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3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0005;&#25945;&#39302;&#20989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电教馆函模板</Template>
  <Company>china</Company>
  <Pages>3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2021-03-18T02:46:00Z</dcterms:created>
  <dc:creator>孙建军</dc:creator>
  <cp:lastModifiedBy>西北羊</cp:lastModifiedBy>
  <cp:lastPrinted>2113-01-01T00:00:00Z</cp:lastPrinted>
  <dcterms:modified xsi:type="dcterms:W3CDTF">2022-03-15T04:39:15Z</dcterms:modified>
  <dc:title>中共渭南市教育局党组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EDED7B52A0564CC893B7E01C4BB64444</vt:lpwstr>
  </property>
</Properties>
</file>